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5CC" w:rsidRDefault="00FE1219">
      <w:pPr>
        <w:rPr>
          <w:color w:val="FFFFFF" w:themeColor="background1"/>
        </w:rPr>
      </w:pPr>
      <w:r w:rsidRPr="0050550A">
        <w:rPr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566EF238" wp14:editId="6AD7C67E">
            <wp:simplePos x="0" y="0"/>
            <wp:positionH relativeFrom="column">
              <wp:posOffset>-894080</wp:posOffset>
            </wp:positionH>
            <wp:positionV relativeFrom="paragraph">
              <wp:posOffset>-894494</wp:posOffset>
            </wp:positionV>
            <wp:extent cx="7531100" cy="1065784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5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0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D0B1A" wp14:editId="67B2BA42">
                <wp:simplePos x="0" y="0"/>
                <wp:positionH relativeFrom="column">
                  <wp:posOffset>-363220</wp:posOffset>
                </wp:positionH>
                <wp:positionV relativeFrom="paragraph">
                  <wp:posOffset>4445</wp:posOffset>
                </wp:positionV>
                <wp:extent cx="5505450" cy="1828800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550A" w:rsidRDefault="00D036D3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Ergebnisprotokoll</w:t>
                            </w:r>
                          </w:p>
                          <w:p w:rsidR="006962C1" w:rsidRPr="006962C1" w:rsidRDefault="00D036D3">
                            <w:pPr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Treffen von… / Besprechung über … / Sitzung des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9D0B1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28.6pt;margin-top:.35pt;width:433.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" filled="f" stroked="f" strokeweight=".5pt">
                <v:textbox style="mso-fit-shape-to-text:t">
                  <w:txbxContent>
                    <w:p w:rsidR="0050550A" w:rsidRDefault="00D036D3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Ergebnisprotokoll</w:t>
                      </w:r>
                    </w:p>
                    <w:p w:rsidR="006962C1" w:rsidRPr="006962C1" w:rsidRDefault="00D036D3">
                      <w:pPr>
                        <w:rPr>
                          <w:rFonts w:ascii="Open Sans" w:hAnsi="Open Sans" w:cs="Open Sans"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bCs/>
                          <w:color w:val="FFFFFF" w:themeColor="background1"/>
                          <w:sz w:val="28"/>
                          <w:szCs w:val="28"/>
                        </w:rPr>
                        <w:t>Treffen von… / Besprechung über … / Sitzung des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550A" w:rsidRDefault="0050550A">
      <w:pPr>
        <w:rPr>
          <w:color w:val="FFFFFF" w:themeColor="background1"/>
        </w:rPr>
      </w:pPr>
    </w:p>
    <w:p w:rsidR="0050550A" w:rsidRDefault="0050550A">
      <w:pPr>
        <w:rPr>
          <w:color w:val="FFFFFF" w:themeColor="background1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6FA99" wp14:editId="5EE4653C">
                <wp:simplePos x="0" y="0"/>
                <wp:positionH relativeFrom="column">
                  <wp:posOffset>-442595</wp:posOffset>
                </wp:positionH>
                <wp:positionV relativeFrom="paragraph">
                  <wp:posOffset>265430</wp:posOffset>
                </wp:positionV>
                <wp:extent cx="6610350" cy="819912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19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26DD" w:rsidRDefault="00FD26DD" w:rsidP="00FD26DD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2A41D5" w:rsidRDefault="002A41D5" w:rsidP="002A41D5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2A41D5">
                              <w:rPr>
                                <w:rFonts w:ascii="Open Sans" w:hAnsi="Open Sans" w:cs="Open Sans"/>
                              </w:rPr>
                              <w:t>Ort, Datum, Uhrzeit:</w:t>
                            </w:r>
                            <w:r w:rsidRPr="002A41D5">
                              <w:rPr>
                                <w:rFonts w:ascii="Open Sans" w:hAnsi="Open Sans" w:cs="Open Sans"/>
                              </w:rPr>
                              <w:br/>
                              <w:t>Thema des Treffens:</w:t>
                            </w:r>
                            <w:r w:rsidRPr="002A41D5">
                              <w:rPr>
                                <w:rFonts w:ascii="Open Sans" w:hAnsi="Open Sans" w:cs="Open Sans"/>
                              </w:rPr>
                              <w:br/>
                              <w:t>Leitung des Treffens / Zum Treffen eingeladen hat:</w:t>
                            </w:r>
                            <w:r w:rsidRPr="002A41D5">
                              <w:rPr>
                                <w:rFonts w:ascii="Open Sans" w:hAnsi="Open Sans" w:cs="Open Sans"/>
                              </w:rPr>
                              <w:br/>
                              <w:t>Protokollant*in:</w:t>
                            </w:r>
                            <w:r w:rsidRPr="002A41D5">
                              <w:rPr>
                                <w:rFonts w:ascii="Open Sans" w:hAnsi="Open Sans" w:cs="Open Sans"/>
                              </w:rPr>
                              <w:br/>
                              <w:t>Teilnehmende:</w:t>
                            </w:r>
                            <w:r w:rsidRPr="002A41D5">
                              <w:rPr>
                                <w:rFonts w:ascii="Open Sans" w:hAnsi="Open Sans" w:cs="Open Sans"/>
                              </w:rPr>
                              <w:br/>
                              <w:t>Ggf. Anlagen:</w:t>
                            </w:r>
                          </w:p>
                          <w:p w:rsidR="002A41D5" w:rsidRDefault="002A41D5" w:rsidP="002A41D5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Default="00B70A76" w:rsidP="002A41D5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Default="00B70A76" w:rsidP="002A41D5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70A76">
                              <w:rPr>
                                <w:rFonts w:ascii="Open Sans" w:hAnsi="Open Sans" w:cs="Open Sans"/>
                                <w:b/>
                              </w:rPr>
                              <w:t>Tagesordnungspunkte (TOP):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1. …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2. …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3. …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…</w:t>
                            </w: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P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70A76">
                              <w:rPr>
                                <w:rFonts w:ascii="Open Sans" w:hAnsi="Open Sans" w:cs="Open Sans"/>
                                <w:b/>
                              </w:rPr>
                              <w:t>TOP 1: …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Beschluss: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Weiteres Vorgehen: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Verantwortliche*r: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Überprüfung am:</w:t>
                            </w:r>
                          </w:p>
                          <w:p w:rsidR="00B70A76" w:rsidRP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70A76">
                              <w:rPr>
                                <w:rFonts w:ascii="Open Sans" w:hAnsi="Open Sans" w:cs="Open Sans"/>
                                <w:b/>
                              </w:rPr>
                              <w:t>TOP 2: …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Beschluss: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Weiteres Vorgehen: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Verantwortliche*r:</w:t>
                            </w: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70A76">
                              <w:rPr>
                                <w:rFonts w:ascii="Open Sans" w:hAnsi="Open Sans" w:cs="Open Sans"/>
                              </w:rPr>
                              <w:t>Überprüfung am:</w:t>
                            </w: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70A76">
                              <w:rPr>
                                <w:rFonts w:ascii="Open Sans" w:hAnsi="Open Sans" w:cs="Open Sans"/>
                                <w:b/>
                              </w:rPr>
                              <w:t xml:space="preserve">TOP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</w:rPr>
                              <w:t>3</w:t>
                            </w:r>
                            <w:r w:rsidRPr="00B70A76">
                              <w:rPr>
                                <w:rFonts w:ascii="Open Sans" w:hAnsi="Open Sans" w:cs="Open Sans"/>
                                <w:b/>
                              </w:rPr>
                              <w:t>: …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Beschluss: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Weiteres Vorgehen: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  <w:t>Verantwortliche*r: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t>Überprüfung am:</w:t>
                            </w: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Pr="00B70A76" w:rsidRDefault="00B70A76" w:rsidP="00B70A76">
                            <w:pPr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B70A76">
                              <w:rPr>
                                <w:rFonts w:ascii="Open Sans" w:hAnsi="Open Sans" w:cs="Open Sans"/>
                                <w:i/>
                              </w:rPr>
                              <w:t>Unterschrift Protokollant*in, Ort, Datum</w:t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B70A76"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B70A76">
                              <w:rPr>
                                <w:rFonts w:ascii="Open Sans" w:hAnsi="Open Sans" w:cs="Open Sans"/>
                                <w:i/>
                              </w:rPr>
                              <w:t>Unterschrift Leitung, Ort, Datum</w:t>
                            </w:r>
                          </w:p>
                          <w:p w:rsidR="00B70A76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B70A76" w:rsidRPr="00FD26DD" w:rsidRDefault="00B70A76" w:rsidP="00B70A76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6962C1" w:rsidRDefault="006962C1" w:rsidP="006962C1">
                            <w:pPr>
                              <w:spacing w:after="290" w:line="288" w:lineRule="auto"/>
                            </w:pPr>
                          </w:p>
                          <w:p w:rsidR="0050550A" w:rsidRDefault="0050550A" w:rsidP="0050550A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FD26DD" w:rsidRPr="006962C1" w:rsidRDefault="00FD26DD" w:rsidP="006962C1">
                            <w:pPr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 w:rsidRPr="006962C1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6FA99" id="Textfeld 2" o:spid="_x0000_s1027" type="#_x0000_t202" style="position:absolute;margin-left:-34.85pt;margin-top:20.9pt;width:520.5pt;height:6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" filled="f" stroked="f" strokeweight=".5pt">
                <v:textbox>
                  <w:txbxContent>
                    <w:p w:rsidR="00FD26DD" w:rsidRDefault="00FD26DD" w:rsidP="00FD26DD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2A41D5" w:rsidRDefault="002A41D5" w:rsidP="002A41D5">
                      <w:pPr>
                        <w:rPr>
                          <w:rFonts w:ascii="Open Sans" w:hAnsi="Open Sans" w:cs="Open Sans"/>
                        </w:rPr>
                      </w:pPr>
                      <w:r w:rsidRPr="002A41D5">
                        <w:rPr>
                          <w:rFonts w:ascii="Open Sans" w:hAnsi="Open Sans" w:cs="Open Sans"/>
                        </w:rPr>
                        <w:t>Ort, Datum, Uhrzeit:</w:t>
                      </w:r>
                      <w:r w:rsidRPr="002A41D5">
                        <w:rPr>
                          <w:rFonts w:ascii="Open Sans" w:hAnsi="Open Sans" w:cs="Open Sans"/>
                        </w:rPr>
                        <w:br/>
                        <w:t>Thema des Treffens:</w:t>
                      </w:r>
                      <w:r w:rsidRPr="002A41D5">
                        <w:rPr>
                          <w:rFonts w:ascii="Open Sans" w:hAnsi="Open Sans" w:cs="Open Sans"/>
                        </w:rPr>
                        <w:br/>
                        <w:t>Leitung des Treffens / Zum Treffen eingeladen hat:</w:t>
                      </w:r>
                      <w:r w:rsidRPr="002A41D5">
                        <w:rPr>
                          <w:rFonts w:ascii="Open Sans" w:hAnsi="Open Sans" w:cs="Open Sans"/>
                        </w:rPr>
                        <w:br/>
                        <w:t>Protokollant*in:</w:t>
                      </w:r>
                      <w:r w:rsidRPr="002A41D5">
                        <w:rPr>
                          <w:rFonts w:ascii="Open Sans" w:hAnsi="Open Sans" w:cs="Open Sans"/>
                        </w:rPr>
                        <w:br/>
                        <w:t>Teilnehmende:</w:t>
                      </w:r>
                      <w:r w:rsidRPr="002A41D5">
                        <w:rPr>
                          <w:rFonts w:ascii="Open Sans" w:hAnsi="Open Sans" w:cs="Open Sans"/>
                        </w:rPr>
                        <w:br/>
                        <w:t>Ggf. Anlagen:</w:t>
                      </w:r>
                    </w:p>
                    <w:p w:rsidR="002A41D5" w:rsidRDefault="002A41D5" w:rsidP="002A41D5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Default="00B70A76" w:rsidP="002A41D5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Default="00B70A76" w:rsidP="002A41D5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  <w:r w:rsidRPr="00B70A76">
                        <w:rPr>
                          <w:rFonts w:ascii="Open Sans" w:hAnsi="Open Sans" w:cs="Open Sans"/>
                          <w:b/>
                        </w:rPr>
                        <w:t>Tagesordnungspunkte (TOP):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1. …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2. …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3. …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…</w:t>
                      </w: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P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  <w:r w:rsidRPr="00B70A76">
                        <w:rPr>
                          <w:rFonts w:ascii="Open Sans" w:hAnsi="Open Sans" w:cs="Open Sans"/>
                          <w:b/>
                        </w:rPr>
                        <w:t>TOP 1: …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Beschluss: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Weiteres Vorgehen: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Verantwortliche*r: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Überprüfung am:</w:t>
                      </w:r>
                    </w:p>
                    <w:p w:rsidR="00B70A76" w:rsidRP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  <w:r w:rsidRPr="00B70A76">
                        <w:rPr>
                          <w:rFonts w:ascii="Open Sans" w:hAnsi="Open Sans" w:cs="Open Sans"/>
                          <w:b/>
                        </w:rPr>
                        <w:t>TOP 2: …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Beschluss: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Weiteres Vorgehen: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Verantwortliche*r:</w:t>
                      </w: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  <w:r w:rsidRPr="00B70A76">
                        <w:rPr>
                          <w:rFonts w:ascii="Open Sans" w:hAnsi="Open Sans" w:cs="Open Sans"/>
                        </w:rPr>
                        <w:t>Überprüfung am:</w:t>
                      </w: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  <w:r w:rsidRPr="00B70A76">
                        <w:rPr>
                          <w:rFonts w:ascii="Open Sans" w:hAnsi="Open Sans" w:cs="Open Sans"/>
                          <w:b/>
                        </w:rPr>
                        <w:t xml:space="preserve">TOP </w:t>
                      </w:r>
                      <w:r>
                        <w:rPr>
                          <w:rFonts w:ascii="Open Sans" w:hAnsi="Open Sans" w:cs="Open Sans"/>
                          <w:b/>
                        </w:rPr>
                        <w:t>3</w:t>
                      </w:r>
                      <w:r w:rsidRPr="00B70A76">
                        <w:rPr>
                          <w:rFonts w:ascii="Open Sans" w:hAnsi="Open Sans" w:cs="Open Sans"/>
                          <w:b/>
                        </w:rPr>
                        <w:t>: …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Beschluss: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Weiteres Vorgehen: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  <w:t>Verantwortliche*r:</w:t>
                      </w:r>
                      <w:r w:rsidRPr="00B70A76">
                        <w:rPr>
                          <w:rFonts w:ascii="Open Sans" w:hAnsi="Open Sans" w:cs="Open Sans"/>
                        </w:rPr>
                        <w:br/>
                      </w:r>
                      <w:r w:rsidRPr="00B70A76">
                        <w:rPr>
                          <w:rFonts w:ascii="Open Sans" w:hAnsi="Open Sans" w:cs="Open Sans"/>
                        </w:rPr>
                        <w:t>Überprüfung am:</w:t>
                      </w: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Pr="00B70A76" w:rsidRDefault="00B70A76" w:rsidP="00B70A76">
                      <w:pPr>
                        <w:rPr>
                          <w:rFonts w:ascii="Open Sans" w:hAnsi="Open Sans" w:cs="Open Sans"/>
                          <w:i/>
                        </w:rPr>
                      </w:pPr>
                      <w:r w:rsidRPr="00B70A76">
                        <w:rPr>
                          <w:rFonts w:ascii="Open Sans" w:hAnsi="Open Sans" w:cs="Open Sans"/>
                          <w:i/>
                        </w:rPr>
                        <w:t>Unterschrift Protokollant*in, Ort, Datum</w:t>
                      </w:r>
                      <w:r w:rsidRPr="00B70A76">
                        <w:rPr>
                          <w:rFonts w:ascii="Open Sans" w:hAnsi="Open Sans" w:cs="Open Sans"/>
                        </w:rPr>
                        <w:tab/>
                      </w:r>
                      <w:r w:rsidRPr="00B70A76">
                        <w:rPr>
                          <w:rFonts w:ascii="Open Sans" w:hAnsi="Open Sans" w:cs="Open Sans"/>
                        </w:rPr>
                        <w:tab/>
                      </w:r>
                      <w:r w:rsidRPr="00B70A76">
                        <w:rPr>
                          <w:rFonts w:ascii="Open Sans" w:hAnsi="Open Sans" w:cs="Open Sans"/>
                        </w:rPr>
                        <w:tab/>
                      </w:r>
                      <w:r w:rsidRPr="00B70A76">
                        <w:rPr>
                          <w:rFonts w:ascii="Open Sans" w:hAnsi="Open Sans" w:cs="Open Sans"/>
                        </w:rPr>
                        <w:tab/>
                      </w:r>
                      <w:r w:rsidRPr="00B70A76">
                        <w:rPr>
                          <w:rFonts w:ascii="Open Sans" w:hAnsi="Open Sans" w:cs="Open Sans"/>
                          <w:i/>
                        </w:rPr>
                        <w:t>Unterschrift Leitung, Ort, Datum</w:t>
                      </w:r>
                    </w:p>
                    <w:p w:rsidR="00B70A76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B70A76" w:rsidRPr="00FD26DD" w:rsidRDefault="00B70A76" w:rsidP="00B70A76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6962C1" w:rsidRDefault="006962C1" w:rsidP="006962C1">
                      <w:pPr>
                        <w:spacing w:after="290" w:line="288" w:lineRule="auto"/>
                      </w:pPr>
                    </w:p>
                    <w:p w:rsidR="0050550A" w:rsidRDefault="0050550A" w:rsidP="0050550A">
                      <w:pPr>
                        <w:rPr>
                          <w:rFonts w:ascii="Open Sans" w:hAnsi="Open Sans" w:cs="Open Sans"/>
                        </w:rPr>
                      </w:pPr>
                    </w:p>
                    <w:p w:rsidR="00FD26DD" w:rsidRPr="006962C1" w:rsidRDefault="00FD26DD" w:rsidP="006962C1">
                      <w:pPr>
                        <w:rPr>
                          <w:rFonts w:ascii="Open Sans" w:hAnsi="Open Sans" w:cs="Open Sans"/>
                          <w:b/>
                        </w:rPr>
                      </w:pPr>
                      <w:r w:rsidRPr="006962C1">
                        <w:rPr>
                          <w:rFonts w:ascii="Open Sans" w:hAnsi="Open Sans" w:cs="Open San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50550A" w:rsidRPr="0050550A" w:rsidRDefault="0050550A">
      <w:pPr>
        <w:rPr>
          <w:color w:val="FFFFFF" w:themeColor="background1"/>
        </w:rPr>
      </w:pPr>
    </w:p>
    <w:sectPr w:rsidR="0050550A" w:rsidRPr="00505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65C8"/>
    <w:multiLevelType w:val="hybridMultilevel"/>
    <w:tmpl w:val="4A227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F67DB"/>
    <w:multiLevelType w:val="hybridMultilevel"/>
    <w:tmpl w:val="2DB85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FF"/>
    <w:rsid w:val="001D3903"/>
    <w:rsid w:val="002A41D5"/>
    <w:rsid w:val="00426A2B"/>
    <w:rsid w:val="0050550A"/>
    <w:rsid w:val="006962C1"/>
    <w:rsid w:val="008D21FF"/>
    <w:rsid w:val="00B70A76"/>
    <w:rsid w:val="00D036D3"/>
    <w:rsid w:val="00E549AF"/>
    <w:rsid w:val="00E65663"/>
    <w:rsid w:val="00F855CC"/>
    <w:rsid w:val="00FD26DD"/>
    <w:rsid w:val="00F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55AC"/>
  <w15:chartTrackingRefBased/>
  <w15:docId w15:val="{8BD36FB9-9E83-454C-86BA-E55D723D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D26DD"/>
    <w:pPr>
      <w:ind w:left="720"/>
      <w:contextualSpacing/>
    </w:pPr>
  </w:style>
  <w:style w:type="paragraph" w:customStyle="1" w:styleId="Text">
    <w:name w:val="Text"/>
    <w:rsid w:val="00FD26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FD26DD"/>
    <w:rPr>
      <w:color w:val="0563C1" w:themeColor="hyperlink"/>
      <w:u w:val="single"/>
    </w:rPr>
  </w:style>
  <w:style w:type="character" w:styleId="Hyperlink">
    <w:name w:val="Hyperlink"/>
    <w:basedOn w:val="Absatz-Standardschriftart"/>
    <w:uiPriority w:val="99"/>
    <w:unhideWhenUsed/>
    <w:rsid w:val="00FD26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26D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219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2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m/Downloads/Ehrenamt_Download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Ehrenamt_Download_vorlage.dotx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2022-11-21T13:05:00Z</cp:lastPrinted>
  <dcterms:created xsi:type="dcterms:W3CDTF">2022-11-21T13:13:00Z</dcterms:created>
  <dcterms:modified xsi:type="dcterms:W3CDTF">2022-11-21T13:13:00Z</dcterms:modified>
</cp:coreProperties>
</file>